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5DC72330" w14:textId="77777777" w:rsidTr="00ED102A">
        <w:tc>
          <w:tcPr>
            <w:tcW w:w="9300" w:type="dxa"/>
          </w:tcPr>
          <w:p w14:paraId="1752C7C9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3B9DD8FB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3199E848" w14:textId="6A446A1B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2B1C60">
        <w:rPr>
          <w:b/>
          <w:bCs/>
          <w:sz w:val="28"/>
        </w:rPr>
        <w:t>123501 O5</w:t>
      </w:r>
    </w:p>
    <w:p w14:paraId="7870D67D" w14:textId="45E3E525" w:rsidR="00A5110D" w:rsidRPr="00955B4D" w:rsidRDefault="002B1C60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2B1C60">
        <w:rPr>
          <w:b/>
          <w:bCs/>
          <w:sz w:val="28"/>
        </w:rPr>
        <w:t>One (1) Exclusive Use (EU) Single Engine Air Tanker (SEAT), pilot(s), service truck/trailer and driver</w:t>
      </w:r>
    </w:p>
    <w:p w14:paraId="1BE16C6D" w14:textId="2A95F729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D16CC1" w:rsidRPr="00A863B0">
        <w:rPr>
          <w:b/>
          <w:bCs/>
          <w:color w:val="auto"/>
          <w:sz w:val="28"/>
          <w:szCs w:val="28"/>
        </w:rPr>
        <w:t>: December</w:t>
      </w:r>
      <w:r w:rsidR="002B1C60">
        <w:rPr>
          <w:b/>
          <w:bCs/>
          <w:color w:val="auto"/>
          <w:sz w:val="28"/>
          <w:szCs w:val="28"/>
        </w:rPr>
        <w:t xml:space="preserve"> 18, 2025</w:t>
      </w:r>
    </w:p>
    <w:p w14:paraId="3209648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A2F0222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0871AF31" w14:textId="77777777" w:rsidR="008A5919" w:rsidRPr="002B1C60" w:rsidRDefault="008A5919" w:rsidP="008A5919">
      <w:pPr>
        <w:pStyle w:val="Glossary"/>
        <w:rPr>
          <w:b/>
          <w:bCs/>
        </w:rPr>
      </w:pPr>
    </w:p>
    <w:p w14:paraId="7E7BFC2D" w14:textId="77BC6752" w:rsidR="002B1C60" w:rsidRPr="002B1C60" w:rsidRDefault="002B1C60" w:rsidP="00A41C4F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  <w:b/>
          <w:bCs/>
        </w:rPr>
      </w:pPr>
      <w:r w:rsidRPr="002B1C60">
        <w:rPr>
          <w:rFonts w:cs="Arial"/>
          <w:b/>
          <w:bCs/>
        </w:rPr>
        <w:t xml:space="preserve">Aeronautical Technologies, </w:t>
      </w:r>
      <w:r w:rsidR="002571FA" w:rsidRPr="002B1C60">
        <w:rPr>
          <w:rFonts w:cs="Arial"/>
          <w:b/>
          <w:bCs/>
        </w:rPr>
        <w:t>Inc.</w:t>
      </w:r>
    </w:p>
    <w:p w14:paraId="0B3B68AC" w14:textId="3D4CAC42" w:rsidR="008A5919" w:rsidRPr="002B1C60" w:rsidRDefault="002B1C60" w:rsidP="001A4603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b/>
          <w:bCs/>
        </w:rPr>
      </w:pPr>
      <w:r w:rsidRPr="002B1C60">
        <w:rPr>
          <w:rFonts w:cs="Arial"/>
          <w:b/>
          <w:bCs/>
        </w:rPr>
        <w:t xml:space="preserve">Aero S.E.A.T. Inc. </w:t>
      </w:r>
    </w:p>
    <w:p w14:paraId="61362969" w14:textId="60BD20FC" w:rsidR="002B1C60" w:rsidRPr="002B1C60" w:rsidRDefault="002B1C60" w:rsidP="001A4603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b/>
          <w:bCs/>
        </w:rPr>
      </w:pPr>
      <w:r w:rsidRPr="002B1C60">
        <w:rPr>
          <w:b/>
          <w:bCs/>
        </w:rPr>
        <w:t xml:space="preserve">New Frontier Aviation, Inc. </w:t>
      </w:r>
    </w:p>
    <w:p w14:paraId="7A379397" w14:textId="25285BCC" w:rsidR="002B1C60" w:rsidRPr="002B1C60" w:rsidRDefault="002B1C60" w:rsidP="001A4603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b/>
          <w:bCs/>
        </w:rPr>
      </w:pPr>
      <w:r w:rsidRPr="002B1C60">
        <w:rPr>
          <w:b/>
          <w:bCs/>
        </w:rPr>
        <w:t xml:space="preserve">G.B. Aerial Applications, Inc. </w:t>
      </w:r>
    </w:p>
    <w:p w14:paraId="012B4077" w14:textId="77777777" w:rsidR="008A5919" w:rsidRPr="002F31A7" w:rsidRDefault="008A5919" w:rsidP="008A5919">
      <w:pPr>
        <w:pStyle w:val="Glossary"/>
      </w:pPr>
    </w:p>
    <w:p w14:paraId="431BDB1C" w14:textId="77777777" w:rsidR="00FA5ABF" w:rsidRDefault="00FA5ABF"/>
    <w:p w14:paraId="1EB190AC" w14:textId="77777777" w:rsidR="000569E6" w:rsidRPr="000569E6" w:rsidRDefault="000569E6" w:rsidP="000569E6"/>
    <w:p w14:paraId="1D07E59C" w14:textId="77777777" w:rsidR="000569E6" w:rsidRPr="000569E6" w:rsidRDefault="000569E6" w:rsidP="000569E6"/>
    <w:p w14:paraId="53006451" w14:textId="77777777" w:rsidR="000569E6" w:rsidRPr="000569E6" w:rsidRDefault="000569E6" w:rsidP="000569E6"/>
    <w:p w14:paraId="51155EAD" w14:textId="77777777" w:rsidR="000569E6" w:rsidRPr="000569E6" w:rsidRDefault="000569E6" w:rsidP="000569E6"/>
    <w:p w14:paraId="3BDDF83A" w14:textId="77777777" w:rsidR="000569E6" w:rsidRPr="000569E6" w:rsidRDefault="000569E6" w:rsidP="000569E6"/>
    <w:p w14:paraId="4D8899B1" w14:textId="77777777" w:rsidR="000569E6" w:rsidRPr="000569E6" w:rsidRDefault="000569E6" w:rsidP="000569E6"/>
    <w:p w14:paraId="0C7D063A" w14:textId="77777777" w:rsidR="000569E6" w:rsidRPr="000569E6" w:rsidRDefault="000569E6" w:rsidP="000569E6"/>
    <w:p w14:paraId="33649A44" w14:textId="77777777" w:rsidR="000569E6" w:rsidRPr="000569E6" w:rsidRDefault="000569E6" w:rsidP="000569E6"/>
    <w:p w14:paraId="357EE936" w14:textId="77777777" w:rsidR="000569E6" w:rsidRPr="000569E6" w:rsidRDefault="000569E6" w:rsidP="000569E6"/>
    <w:p w14:paraId="60C59388" w14:textId="77777777" w:rsidR="000569E6" w:rsidRPr="000569E6" w:rsidRDefault="000569E6" w:rsidP="000569E6"/>
    <w:p w14:paraId="16B9BD39" w14:textId="77777777" w:rsidR="000569E6" w:rsidRPr="000569E6" w:rsidRDefault="000569E6" w:rsidP="000569E6"/>
    <w:p w14:paraId="6E9CEE00" w14:textId="77777777" w:rsidR="000569E6" w:rsidRPr="000569E6" w:rsidRDefault="000569E6" w:rsidP="000569E6"/>
    <w:p w14:paraId="15635BFB" w14:textId="77777777" w:rsidR="000569E6" w:rsidRPr="000569E6" w:rsidRDefault="000569E6" w:rsidP="000569E6"/>
    <w:p w14:paraId="1FCC67E7" w14:textId="77777777" w:rsidR="000569E6" w:rsidRPr="000569E6" w:rsidRDefault="000569E6" w:rsidP="000569E6"/>
    <w:p w14:paraId="7FBAD9D6" w14:textId="77777777" w:rsidR="000569E6" w:rsidRPr="000569E6" w:rsidRDefault="000569E6" w:rsidP="000569E6"/>
    <w:p w14:paraId="3E43ED8A" w14:textId="77777777" w:rsidR="000569E6" w:rsidRPr="000569E6" w:rsidRDefault="000569E6" w:rsidP="000569E6"/>
    <w:p w14:paraId="4EFC9848" w14:textId="77777777" w:rsidR="000569E6" w:rsidRPr="000569E6" w:rsidRDefault="000569E6" w:rsidP="000569E6"/>
    <w:p w14:paraId="4B6AD121" w14:textId="77777777" w:rsidR="000569E6" w:rsidRPr="000569E6" w:rsidRDefault="000569E6" w:rsidP="000569E6"/>
    <w:p w14:paraId="5BE5CA0F" w14:textId="77777777" w:rsidR="000569E6" w:rsidRPr="000569E6" w:rsidRDefault="000569E6" w:rsidP="000569E6"/>
    <w:p w14:paraId="198590F2" w14:textId="77777777" w:rsidR="000569E6" w:rsidRPr="000569E6" w:rsidRDefault="000569E6" w:rsidP="000569E6"/>
    <w:p w14:paraId="3416522E" w14:textId="77777777" w:rsidR="000569E6" w:rsidRPr="000569E6" w:rsidRDefault="000569E6" w:rsidP="000569E6"/>
    <w:p w14:paraId="575B8660" w14:textId="77777777" w:rsidR="000569E6" w:rsidRPr="000569E6" w:rsidRDefault="000569E6" w:rsidP="000569E6"/>
    <w:p w14:paraId="6D3EFEA4" w14:textId="77777777" w:rsidR="000569E6" w:rsidRPr="000569E6" w:rsidRDefault="000569E6" w:rsidP="000569E6"/>
    <w:p w14:paraId="24BBDDC1" w14:textId="77777777" w:rsidR="000569E6" w:rsidRPr="000569E6" w:rsidRDefault="000569E6" w:rsidP="000569E6"/>
    <w:p w14:paraId="5636F879" w14:textId="77777777" w:rsidR="000569E6" w:rsidRPr="000569E6" w:rsidRDefault="000569E6" w:rsidP="000569E6"/>
    <w:p w14:paraId="15E71F1D" w14:textId="77777777" w:rsidR="000569E6" w:rsidRPr="000569E6" w:rsidRDefault="000569E6" w:rsidP="000569E6"/>
    <w:p w14:paraId="5EA15740" w14:textId="77777777" w:rsidR="000569E6" w:rsidRPr="000569E6" w:rsidRDefault="000569E6" w:rsidP="000569E6"/>
    <w:p w14:paraId="6E9D2989" w14:textId="77777777" w:rsidR="000569E6" w:rsidRPr="000569E6" w:rsidRDefault="000569E6" w:rsidP="000569E6"/>
    <w:p w14:paraId="1E4F4D34" w14:textId="77777777" w:rsidR="000569E6" w:rsidRPr="000569E6" w:rsidRDefault="000569E6" w:rsidP="000569E6"/>
    <w:p w14:paraId="63519509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4D97" w14:textId="77777777" w:rsidR="005B2826" w:rsidRDefault="005B2826" w:rsidP="008A5919">
      <w:r>
        <w:separator/>
      </w:r>
    </w:p>
  </w:endnote>
  <w:endnote w:type="continuationSeparator" w:id="0">
    <w:p w14:paraId="325F9E7C" w14:textId="77777777" w:rsidR="005B2826" w:rsidRDefault="005B2826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8B2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5706617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2AD5F30A" w14:textId="77777777" w:rsidR="00A5110D" w:rsidRPr="003C4D4D" w:rsidRDefault="00D16CC1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7861" w14:textId="77777777" w:rsidR="005B2826" w:rsidRDefault="005B2826" w:rsidP="008A5919">
      <w:r>
        <w:separator/>
      </w:r>
    </w:p>
  </w:footnote>
  <w:footnote w:type="continuationSeparator" w:id="0">
    <w:p w14:paraId="286ABA90" w14:textId="77777777" w:rsidR="005B2826" w:rsidRDefault="005B2826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26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2571FA"/>
    <w:rsid w:val="002B1C60"/>
    <w:rsid w:val="003C4D4D"/>
    <w:rsid w:val="00441982"/>
    <w:rsid w:val="004451ED"/>
    <w:rsid w:val="00567B85"/>
    <w:rsid w:val="005B2826"/>
    <w:rsid w:val="0063571A"/>
    <w:rsid w:val="00701D56"/>
    <w:rsid w:val="0074509B"/>
    <w:rsid w:val="008544EF"/>
    <w:rsid w:val="008920A3"/>
    <w:rsid w:val="008A5919"/>
    <w:rsid w:val="008B2E4F"/>
    <w:rsid w:val="00A5110D"/>
    <w:rsid w:val="00B23966"/>
    <w:rsid w:val="00BD314B"/>
    <w:rsid w:val="00D16CC1"/>
    <w:rsid w:val="00EE207B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4487"/>
  <w15:chartTrackingRefBased/>
  <w15:docId w15:val="{74A2D2AA-7222-4A8F-8DFE-9AE67B3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19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Sensibaugh, Brenda</dc:creator>
  <cp:keywords/>
  <dc:description/>
  <cp:lastModifiedBy>Sensibaugh, Brenda</cp:lastModifiedBy>
  <cp:revision>4</cp:revision>
  <dcterms:created xsi:type="dcterms:W3CDTF">2026-01-09T15:06:00Z</dcterms:created>
  <dcterms:modified xsi:type="dcterms:W3CDTF">2026-01-13T16:03:00Z</dcterms:modified>
</cp:coreProperties>
</file>